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AC" w:rsidRPr="00616D26" w:rsidRDefault="00B90EAC" w:rsidP="00ED74B5">
      <w:pPr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:rsidR="00B90EAC" w:rsidRPr="00ED74B5" w:rsidRDefault="00B90EAC" w:rsidP="00ED74B5">
      <w:pPr>
        <w:shd w:val="clear" w:color="auto" w:fill="FFFFFF" w:themeFill="background1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ED74B5">
        <w:rPr>
          <w:rFonts w:asciiTheme="minorBidi" w:hAnsiTheme="minorBidi"/>
          <w:b/>
          <w:bCs/>
          <w:sz w:val="28"/>
          <w:szCs w:val="28"/>
          <w:rtl/>
        </w:rPr>
        <w:t xml:space="preserve">استمارة طلب عضوية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12"/>
          <w:szCs w:val="12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AB80" wp14:editId="726E1D72">
                <wp:simplePos x="0" y="0"/>
                <wp:positionH relativeFrom="column">
                  <wp:posOffset>3318510</wp:posOffset>
                </wp:positionH>
                <wp:positionV relativeFrom="paragraph">
                  <wp:posOffset>107315</wp:posOffset>
                </wp:positionV>
                <wp:extent cx="2638425" cy="295275"/>
                <wp:effectExtent l="0" t="0" r="0" b="190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Pr="00315BEC" w:rsidRDefault="00B90EAC" w:rsidP="00B90EAC">
                            <w:pPr>
                              <w:jc w:val="center"/>
                              <w:rPr>
                                <w:rFonts w:cs="mohammad bold ar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6AB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1.3pt;margin-top:8.45pt;width:20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rRt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" filled="f" stroked="f">
                <v:textbox>
                  <w:txbxContent>
                    <w:p w:rsidR="00B90EAC" w:rsidRPr="00315BEC" w:rsidRDefault="00B90EAC" w:rsidP="00B90EAC">
                      <w:pPr>
                        <w:jc w:val="center"/>
                        <w:rPr>
                          <w:rFonts w:cs="mohammad bold ar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C975A" wp14:editId="31F711C4">
                <wp:simplePos x="0" y="0"/>
                <wp:positionH relativeFrom="column">
                  <wp:posOffset>1829435</wp:posOffset>
                </wp:positionH>
                <wp:positionV relativeFrom="paragraph">
                  <wp:posOffset>104140</wp:posOffset>
                </wp:positionV>
                <wp:extent cx="685800" cy="311150"/>
                <wp:effectExtent l="0" t="4445" r="3175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Default="00B90EAC" w:rsidP="00B90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975A" id="Text Box 19" o:spid="_x0000_s1027" type="#_x0000_t202" style="position:absolute;left:0;text-align:left;margin-left:144.05pt;margin-top:8.2pt;width:54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" filled="f" stroked="f">
                <v:textbox>
                  <w:txbxContent>
                    <w:p w:rsidR="00B90EAC" w:rsidRDefault="00B90EAC" w:rsidP="00B90EAC"/>
                  </w:txbxContent>
                </v:textbox>
              </v:shape>
            </w:pict>
          </mc:Fallback>
        </mc:AlternateConten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15D46" wp14:editId="0E1434CD">
                <wp:simplePos x="0" y="0"/>
                <wp:positionH relativeFrom="column">
                  <wp:posOffset>-12065</wp:posOffset>
                </wp:positionH>
                <wp:positionV relativeFrom="paragraph">
                  <wp:posOffset>398780</wp:posOffset>
                </wp:positionV>
                <wp:extent cx="685800" cy="339725"/>
                <wp:effectExtent l="3175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Default="00B90EAC" w:rsidP="00B90EAC">
                            <w:r>
                              <w:rPr>
                                <w:rFonts w:cs="mohammad bold ar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5D46" id="Text Box 9" o:spid="_x0000_s1028" type="#_x0000_t202" style="position:absolute;left:0;text-align:left;margin-left:-.95pt;margin-top:31.4pt;width:54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EH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" filled="f" stroked="f">
                <v:textbox>
                  <w:txbxContent>
                    <w:p w:rsidR="00B90EAC" w:rsidRDefault="00B90EAC" w:rsidP="00B90EAC">
                      <w:r>
                        <w:rPr>
                          <w:rFonts w:cs="mohammad bold ar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74B5">
        <w:rPr>
          <w:rFonts w:asciiTheme="minorBidi" w:hAnsiTheme="minorBidi"/>
          <w:sz w:val="28"/>
          <w:szCs w:val="28"/>
          <w:rtl/>
        </w:rPr>
        <w:t>الاسم(رباعي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):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 مكان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الميلاد :</w:t>
      </w:r>
      <w:proofErr w:type="gramEnd"/>
      <w:r w:rsidRPr="00ED74B5">
        <w:rPr>
          <w:rFonts w:asciiTheme="minorBidi" w:hAnsiTheme="minorBidi"/>
          <w:sz w:val="10"/>
          <w:szCs w:val="10"/>
          <w:rtl/>
        </w:rPr>
        <w:t xml:space="preserve">   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تاريخ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الميلاد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</w:t>
      </w:r>
      <w:r w:rsidRPr="00ED74B5">
        <w:rPr>
          <w:rFonts w:asciiTheme="minorBidi" w:hAnsiTheme="minorBidi"/>
          <w:sz w:val="34"/>
          <w:szCs w:val="34"/>
          <w:rtl/>
        </w:rPr>
        <w:t>/</w:t>
      </w:r>
      <w:r w:rsidRPr="00ED74B5">
        <w:rPr>
          <w:rFonts w:asciiTheme="minorBidi" w:hAnsiTheme="minorBidi"/>
          <w:sz w:val="10"/>
          <w:szCs w:val="10"/>
          <w:rtl/>
        </w:rPr>
        <w:t>.............</w:t>
      </w:r>
      <w:r w:rsidRPr="00ED74B5">
        <w:rPr>
          <w:rFonts w:asciiTheme="minorBidi" w:hAnsiTheme="minorBidi"/>
          <w:sz w:val="34"/>
          <w:szCs w:val="34"/>
          <w:rtl/>
        </w:rPr>
        <w:t xml:space="preserve"> /</w:t>
      </w:r>
      <w:r w:rsidRPr="00ED74B5">
        <w:rPr>
          <w:rFonts w:asciiTheme="minorBidi" w:hAnsiTheme="minorBidi"/>
          <w:sz w:val="10"/>
          <w:szCs w:val="10"/>
          <w:rtl/>
        </w:rPr>
        <w:t>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 xml:space="preserve">رقم الهوية: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مصدرها: 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     تاريخ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الاصدار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</w:t>
      </w:r>
      <w:r w:rsidRPr="00ED74B5">
        <w:rPr>
          <w:rFonts w:asciiTheme="minorBidi" w:hAnsiTheme="minorBidi"/>
          <w:sz w:val="34"/>
          <w:szCs w:val="34"/>
          <w:rtl/>
        </w:rPr>
        <w:t>/</w:t>
      </w:r>
      <w:r w:rsidRPr="00ED74B5">
        <w:rPr>
          <w:rFonts w:asciiTheme="minorBidi" w:hAnsiTheme="minorBidi"/>
          <w:sz w:val="10"/>
          <w:szCs w:val="10"/>
          <w:rtl/>
        </w:rPr>
        <w:t>.......</w:t>
      </w:r>
      <w:r w:rsidRPr="00ED74B5">
        <w:rPr>
          <w:rFonts w:asciiTheme="minorBidi" w:hAnsiTheme="minorBidi"/>
          <w:sz w:val="34"/>
          <w:szCs w:val="34"/>
          <w:rtl/>
        </w:rPr>
        <w:t xml:space="preserve"> /</w:t>
      </w:r>
      <w:r w:rsidRPr="00ED74B5">
        <w:rPr>
          <w:rFonts w:asciiTheme="minorBidi" w:hAnsiTheme="minorBidi"/>
          <w:sz w:val="10"/>
          <w:szCs w:val="10"/>
          <w:rtl/>
        </w:rPr>
        <w:t>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   مكان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الإقامة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A6561" wp14:editId="335009F7">
                <wp:simplePos x="0" y="0"/>
                <wp:positionH relativeFrom="column">
                  <wp:posOffset>1111885</wp:posOffset>
                </wp:positionH>
                <wp:positionV relativeFrom="paragraph">
                  <wp:posOffset>270510</wp:posOffset>
                </wp:positionV>
                <wp:extent cx="762000" cy="276225"/>
                <wp:effectExtent l="3175" t="0" r="0" b="190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Default="00B90EAC" w:rsidP="00B90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6561" id="Text Box 7" o:spid="_x0000_s1029" type="#_x0000_t202" style="position:absolute;left:0;text-align:left;margin-left:87.55pt;margin-top:21.3pt;width:6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wuA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" filled="f" stroked="f">
                <v:textbox>
                  <w:txbxContent>
                    <w:p w:rsidR="00B90EAC" w:rsidRDefault="00B90EAC" w:rsidP="00B90EAC"/>
                  </w:txbxContent>
                </v:textbox>
              </v:shape>
            </w:pict>
          </mc:Fallback>
        </mc:AlternateContent>
      </w:r>
      <w:r w:rsidRPr="00ED74B5">
        <w:rPr>
          <w:rFonts w:asciiTheme="minorBidi" w:hAnsiTheme="minorBidi"/>
          <w:sz w:val="28"/>
          <w:szCs w:val="28"/>
          <w:rtl/>
        </w:rPr>
        <w:t xml:space="preserve">رقم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 xml:space="preserve">الجوال:   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      البريد الكتروني: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 xml:space="preserve">صندوق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البريد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      الرمز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البريدي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...............................................................................................................................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B0666" wp14:editId="76513D56">
                <wp:simplePos x="0" y="0"/>
                <wp:positionH relativeFrom="column">
                  <wp:posOffset>1073785</wp:posOffset>
                </wp:positionH>
                <wp:positionV relativeFrom="paragraph">
                  <wp:posOffset>384810</wp:posOffset>
                </wp:positionV>
                <wp:extent cx="1377950" cy="276225"/>
                <wp:effectExtent l="3175" t="0" r="0" b="444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Default="00B90EAC" w:rsidP="00B90EAC">
                            <w:pPr>
                              <w:jc w:val="center"/>
                            </w:pPr>
                            <w:r>
                              <w:rPr>
                                <w:rFonts w:cs="mohammad bold ar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0666" id="Text Box 18" o:spid="_x0000_s1030" type="#_x0000_t202" style="position:absolute;left:0;text-align:left;margin-left:84.55pt;margin-top:30.3pt;width:10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kguA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" filled="f" stroked="f">
                <v:textbox>
                  <w:txbxContent>
                    <w:p w:rsidR="00B90EAC" w:rsidRDefault="00B90EAC" w:rsidP="00B90EAC">
                      <w:pPr>
                        <w:jc w:val="center"/>
                      </w:pPr>
                      <w:r>
                        <w:rPr>
                          <w:rFonts w:cs="mohammad bold ar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74B5">
        <w:rPr>
          <w:rFonts w:asciiTheme="minorBidi" w:hAnsiTheme="minorBidi"/>
          <w:sz w:val="28"/>
          <w:szCs w:val="28"/>
          <w:rtl/>
        </w:rPr>
        <w:t xml:space="preserve">المؤهل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العلمي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     الـــــــوظيفة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 xml:space="preserve"> 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 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</w:t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>عنوان العمل:</w:t>
      </w:r>
      <w:r w:rsidRPr="00ED74B5">
        <w:rPr>
          <w:rFonts w:asciiTheme="minorBidi" w:hAnsiTheme="minorBidi"/>
          <w:sz w:val="10"/>
          <w:szCs w:val="10"/>
          <w:rtl/>
        </w:rPr>
        <w:t xml:space="preserve"> ..........................................................................................................................................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        تلفون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العمل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16"/>
          <w:szCs w:val="16"/>
          <w:rtl/>
        </w:rPr>
      </w:pPr>
    </w:p>
    <w:p w:rsidR="00B90EAC" w:rsidRPr="00ED74B5" w:rsidRDefault="00B90EAC" w:rsidP="00B90EAC">
      <w:pPr>
        <w:tabs>
          <w:tab w:val="left" w:pos="2295"/>
        </w:tabs>
        <w:rPr>
          <w:rFonts w:asciiTheme="minorBidi" w:hAnsiTheme="minorBidi"/>
          <w:sz w:val="10"/>
          <w:szCs w:val="10"/>
          <w:rtl/>
        </w:rPr>
      </w:pP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AF49F" wp14:editId="2A772C4A">
                <wp:simplePos x="0" y="0"/>
                <wp:positionH relativeFrom="column">
                  <wp:posOffset>721030</wp:posOffset>
                </wp:positionH>
                <wp:positionV relativeFrom="paragraph">
                  <wp:posOffset>4445</wp:posOffset>
                </wp:positionV>
                <wp:extent cx="1236116" cy="276225"/>
                <wp:effectExtent l="0" t="0" r="0" b="952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116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Default="00B90EAC" w:rsidP="00B90EAC">
                            <w:r>
                              <w:rPr>
                                <w:rFonts w:cs="mohammad bold art" w:hint="cs"/>
                                <w:rtl/>
                              </w:rPr>
                              <w:t xml:space="preserve"> </w:t>
                            </w:r>
                          </w:p>
                          <w:p w:rsidR="00B90EAC" w:rsidRDefault="00B90EAC" w:rsidP="00B90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F49F" id="Text Box 28" o:spid="_x0000_s1031" type="#_x0000_t202" style="position:absolute;left:0;text-align:left;margin-left:56.75pt;margin-top:.35pt;width:97.3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6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" filled="f" stroked="f">
                <v:textbox>
                  <w:txbxContent>
                    <w:p w:rsidR="00B90EAC" w:rsidRDefault="00B90EAC" w:rsidP="00B90EAC">
                      <w:r>
                        <w:rPr>
                          <w:rFonts w:cs="mohammad bold art" w:hint="cs"/>
                          <w:rtl/>
                        </w:rPr>
                        <w:t xml:space="preserve"> </w:t>
                      </w:r>
                    </w:p>
                    <w:p w:rsidR="00B90EAC" w:rsidRDefault="00B90EAC" w:rsidP="00B90EAC"/>
                  </w:txbxContent>
                </v:textbox>
              </v:shape>
            </w:pict>
          </mc:Fallback>
        </mc:AlternateContent>
      </w:r>
      <w:r w:rsidRPr="00ED74B5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AD306" wp14:editId="23AE533D">
                <wp:simplePos x="0" y="0"/>
                <wp:positionH relativeFrom="column">
                  <wp:posOffset>232410</wp:posOffset>
                </wp:positionH>
                <wp:positionV relativeFrom="paragraph">
                  <wp:posOffset>284480</wp:posOffset>
                </wp:positionV>
                <wp:extent cx="2397125" cy="320675"/>
                <wp:effectExtent l="0" t="0" r="3175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EAC" w:rsidRDefault="00B90EAC" w:rsidP="00B90EAC">
                            <w:pPr>
                              <w:jc w:val="center"/>
                            </w:pPr>
                            <w:r>
                              <w:rPr>
                                <w:rFonts w:cs="mohammad bold ar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AD306" id="Text Box 24" o:spid="_x0000_s1032" type="#_x0000_t202" style="position:absolute;left:0;text-align:left;margin-left:18.3pt;margin-top:22.4pt;width:188.7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pOuQ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" filled="f" stroked="f">
                <v:textbox>
                  <w:txbxContent>
                    <w:p w:rsidR="00B90EAC" w:rsidRDefault="00B90EAC" w:rsidP="00B90EAC">
                      <w:pPr>
                        <w:jc w:val="center"/>
                      </w:pPr>
                      <w:r>
                        <w:rPr>
                          <w:rFonts w:cs="mohammad bold ar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74B5">
        <w:rPr>
          <w:rFonts w:asciiTheme="minorBidi" w:hAnsiTheme="minorBidi"/>
          <w:sz w:val="28"/>
          <w:szCs w:val="28"/>
          <w:rtl/>
        </w:rPr>
        <w:t xml:space="preserve">* أرغب في الانضمام لعضوية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الجمعية  [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   ∕عامل         ∕ منتسب  ]  اعتباراً من تاريخ : </w:t>
      </w:r>
      <w:r w:rsidRPr="00ED74B5">
        <w:rPr>
          <w:rFonts w:asciiTheme="minorBidi" w:hAnsiTheme="minorBidi"/>
          <w:sz w:val="10"/>
          <w:szCs w:val="10"/>
          <w:rtl/>
        </w:rPr>
        <w:t>...........</w:t>
      </w:r>
      <w:r w:rsidRPr="00ED74B5">
        <w:rPr>
          <w:rFonts w:asciiTheme="minorBidi" w:hAnsiTheme="minorBidi"/>
          <w:sz w:val="34"/>
          <w:szCs w:val="34"/>
          <w:rtl/>
        </w:rPr>
        <w:t>/</w:t>
      </w:r>
      <w:r w:rsidRPr="00ED74B5">
        <w:rPr>
          <w:rFonts w:asciiTheme="minorBidi" w:hAnsiTheme="minorBidi"/>
          <w:sz w:val="10"/>
          <w:szCs w:val="10"/>
          <w:rtl/>
        </w:rPr>
        <w:t>.............</w:t>
      </w:r>
      <w:r w:rsidRPr="00ED74B5">
        <w:rPr>
          <w:rFonts w:asciiTheme="minorBidi" w:hAnsiTheme="minorBidi"/>
          <w:sz w:val="34"/>
          <w:szCs w:val="34"/>
          <w:rtl/>
        </w:rPr>
        <w:t xml:space="preserve"> /</w:t>
      </w:r>
      <w:r w:rsidRPr="00ED74B5">
        <w:rPr>
          <w:rFonts w:asciiTheme="minorBidi" w:hAnsiTheme="minorBidi"/>
          <w:sz w:val="10"/>
          <w:szCs w:val="10"/>
          <w:rtl/>
        </w:rPr>
        <w:t>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proofErr w:type="spellStart"/>
      <w:proofErr w:type="gramStart"/>
      <w:r w:rsidRPr="00ED74B5">
        <w:rPr>
          <w:rFonts w:asciiTheme="minorBidi" w:hAnsiTheme="minorBidi"/>
          <w:sz w:val="28"/>
          <w:szCs w:val="28"/>
          <w:rtl/>
        </w:rPr>
        <w:t>الإســــــم</w:t>
      </w:r>
      <w:proofErr w:type="spellEnd"/>
      <w:r w:rsidRPr="00ED74B5">
        <w:rPr>
          <w:rFonts w:asciiTheme="minorBidi" w:hAnsiTheme="minorBidi"/>
          <w:sz w:val="28"/>
          <w:szCs w:val="28"/>
          <w:rtl/>
        </w:rPr>
        <w:t xml:space="preserve">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التوقيع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rPr>
          <w:rFonts w:asciiTheme="minorBidi" w:hAnsiTheme="minorBidi"/>
          <w:sz w:val="26"/>
          <w:szCs w:val="26"/>
          <w:rtl/>
        </w:rPr>
      </w:pPr>
      <w:r w:rsidRPr="00ED74B5">
        <w:rPr>
          <w:rFonts w:asciiTheme="minorBidi" w:hAnsiTheme="minorBidi"/>
          <w:sz w:val="26"/>
          <w:szCs w:val="26"/>
          <w:rtl/>
        </w:rPr>
        <w:tab/>
      </w:r>
      <w:r w:rsidRPr="00ED74B5">
        <w:rPr>
          <w:rFonts w:asciiTheme="minorBidi" w:hAnsiTheme="minorBidi"/>
          <w:sz w:val="26"/>
          <w:szCs w:val="26"/>
          <w:rtl/>
        </w:rPr>
        <w:tab/>
      </w:r>
      <w:r w:rsidRPr="00ED74B5">
        <w:rPr>
          <w:rFonts w:asciiTheme="minorBidi" w:hAnsiTheme="minorBidi"/>
          <w:sz w:val="26"/>
          <w:szCs w:val="26"/>
          <w:rtl/>
        </w:rPr>
        <w:tab/>
      </w:r>
      <w:r w:rsidRPr="00ED74B5">
        <w:rPr>
          <w:rFonts w:asciiTheme="minorBidi" w:hAnsiTheme="minorBidi"/>
          <w:sz w:val="26"/>
          <w:szCs w:val="26"/>
          <w:rtl/>
        </w:rPr>
        <w:tab/>
      </w:r>
      <w:r w:rsidRPr="00ED74B5">
        <w:rPr>
          <w:rFonts w:asciiTheme="minorBidi" w:hAnsiTheme="minorBidi"/>
          <w:sz w:val="26"/>
          <w:szCs w:val="26"/>
          <w:rtl/>
        </w:rPr>
        <w:tab/>
      </w:r>
      <w:r w:rsidRPr="00ED74B5">
        <w:rPr>
          <w:rFonts w:asciiTheme="minorBidi" w:hAnsiTheme="minorBidi"/>
          <w:sz w:val="26"/>
          <w:szCs w:val="26"/>
          <w:rtl/>
        </w:rPr>
        <w:tab/>
      </w:r>
      <w:proofErr w:type="gramStart"/>
      <w:r w:rsidRPr="00ED74B5">
        <w:rPr>
          <w:rFonts w:asciiTheme="minorBidi" w:hAnsiTheme="minorBidi"/>
          <w:sz w:val="26"/>
          <w:szCs w:val="26"/>
          <w:rtl/>
        </w:rPr>
        <w:t>التاريخ :</w:t>
      </w:r>
      <w:proofErr w:type="gramEnd"/>
      <w:r w:rsidRPr="00ED74B5">
        <w:rPr>
          <w:rFonts w:asciiTheme="minorBidi" w:hAnsiTheme="minorBidi"/>
          <w:sz w:val="26"/>
          <w:szCs w:val="26"/>
          <w:rtl/>
        </w:rPr>
        <w:t xml:space="preserve">    </w:t>
      </w:r>
    </w:p>
    <w:p w:rsidR="00B90EAC" w:rsidRPr="00ED74B5" w:rsidRDefault="00B90EAC" w:rsidP="00B90EAC">
      <w:pPr>
        <w:tabs>
          <w:tab w:val="left" w:pos="2295"/>
        </w:tabs>
        <w:rPr>
          <w:rFonts w:asciiTheme="minorBidi" w:hAnsiTheme="minorBidi"/>
          <w:noProof/>
          <w:sz w:val="28"/>
          <w:szCs w:val="28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w:t xml:space="preserve">لاستخدام الجمعية فقط : </w:t>
      </w:r>
    </w:p>
    <w:p w:rsidR="00B90EAC" w:rsidRPr="00ED74B5" w:rsidRDefault="00B90EAC" w:rsidP="00B90EAC">
      <w:pPr>
        <w:tabs>
          <w:tab w:val="left" w:pos="2295"/>
        </w:tabs>
        <w:rPr>
          <w:rFonts w:asciiTheme="minorBidi" w:hAnsiTheme="minorBidi"/>
          <w:noProof/>
          <w:sz w:val="28"/>
          <w:szCs w:val="28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w:t xml:space="preserve">قرر مجلس الإدارة بجلسته رقم </w:t>
      </w:r>
      <w:r w:rsidRPr="00ED74B5">
        <w:rPr>
          <w:rFonts w:asciiTheme="minorBidi" w:hAnsiTheme="minorBidi"/>
          <w:sz w:val="10"/>
          <w:szCs w:val="10"/>
          <w:rtl/>
        </w:rPr>
        <w:t>......................</w:t>
      </w:r>
      <w:r w:rsidRPr="00ED74B5">
        <w:rPr>
          <w:rFonts w:asciiTheme="minorBidi" w:hAnsiTheme="minorBidi"/>
          <w:noProof/>
          <w:sz w:val="28"/>
          <w:szCs w:val="28"/>
          <w:rtl/>
        </w:rPr>
        <w:t xml:space="preserve">و </w:t>
      </w:r>
      <w:proofErr w:type="gramStart"/>
      <w:r w:rsidRPr="00ED74B5">
        <w:rPr>
          <w:rFonts w:asciiTheme="minorBidi" w:hAnsiTheme="minorBidi"/>
          <w:noProof/>
          <w:sz w:val="28"/>
          <w:szCs w:val="28"/>
          <w:rtl/>
        </w:rPr>
        <w:t xml:space="preserve">تاريخ </w:t>
      </w:r>
      <w:r w:rsidRPr="00ED74B5">
        <w:rPr>
          <w:rFonts w:asciiTheme="minorBidi" w:hAnsiTheme="minorBidi"/>
          <w:sz w:val="28"/>
          <w:szCs w:val="28"/>
          <w:rtl/>
        </w:rPr>
        <w:t>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</w:t>
      </w:r>
      <w:r w:rsidRPr="00ED74B5">
        <w:rPr>
          <w:rFonts w:asciiTheme="minorBidi" w:hAnsiTheme="minorBidi"/>
          <w:sz w:val="34"/>
          <w:szCs w:val="34"/>
          <w:rtl/>
        </w:rPr>
        <w:t>/</w:t>
      </w:r>
      <w:r w:rsidRPr="00ED74B5">
        <w:rPr>
          <w:rFonts w:asciiTheme="minorBidi" w:hAnsiTheme="minorBidi"/>
          <w:sz w:val="10"/>
          <w:szCs w:val="10"/>
          <w:rtl/>
        </w:rPr>
        <w:t>.............</w:t>
      </w:r>
      <w:r w:rsidRPr="00ED74B5">
        <w:rPr>
          <w:rFonts w:asciiTheme="minorBidi" w:hAnsiTheme="minorBidi"/>
          <w:sz w:val="34"/>
          <w:szCs w:val="34"/>
          <w:rtl/>
        </w:rPr>
        <w:t xml:space="preserve"> /</w:t>
      </w:r>
      <w:r w:rsidRPr="00ED74B5">
        <w:rPr>
          <w:rFonts w:asciiTheme="minorBidi" w:hAnsiTheme="minorBidi"/>
          <w:sz w:val="10"/>
          <w:szCs w:val="10"/>
          <w:rtl/>
        </w:rPr>
        <w:t>...................</w:t>
      </w:r>
      <w:r w:rsidRPr="00ED74B5">
        <w:rPr>
          <w:rFonts w:asciiTheme="minorBidi" w:hAnsiTheme="minorBidi"/>
          <w:noProof/>
          <w:sz w:val="28"/>
          <w:szCs w:val="28"/>
          <w:rtl/>
        </w:rPr>
        <w:t xml:space="preserve">  : </w:t>
      </w:r>
    </w:p>
    <w:p w:rsidR="00B90EAC" w:rsidRPr="00ED74B5" w:rsidRDefault="00B90EAC" w:rsidP="00B90EAC">
      <w:pPr>
        <w:tabs>
          <w:tab w:val="left" w:pos="2295"/>
        </w:tabs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noProof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28"/>
          <w:szCs w:val="28"/>
          <w:rtl/>
        </w:rPr>
        <w:t xml:space="preserve">  ∕قبول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عضويته  برقم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( </w:t>
      </w:r>
      <w:r w:rsidRPr="00ED74B5">
        <w:rPr>
          <w:rFonts w:asciiTheme="minorBidi" w:hAnsiTheme="minorBidi"/>
          <w:sz w:val="10"/>
          <w:szCs w:val="10"/>
          <w:rtl/>
        </w:rPr>
        <w:t>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) من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 xml:space="preserve">تاريخ  </w:t>
      </w:r>
      <w:r w:rsidRPr="00ED74B5">
        <w:rPr>
          <w:rFonts w:asciiTheme="minorBidi" w:hAnsiTheme="minorBidi"/>
          <w:sz w:val="10"/>
          <w:szCs w:val="10"/>
          <w:rtl/>
        </w:rPr>
        <w:t>...............</w:t>
      </w:r>
      <w:proofErr w:type="gramEnd"/>
      <w:r w:rsidRPr="00ED74B5">
        <w:rPr>
          <w:rFonts w:asciiTheme="minorBidi" w:hAnsiTheme="minorBidi"/>
          <w:sz w:val="34"/>
          <w:szCs w:val="34"/>
          <w:rtl/>
        </w:rPr>
        <w:t xml:space="preserve">/ </w:t>
      </w:r>
      <w:r w:rsidRPr="00ED74B5">
        <w:rPr>
          <w:rFonts w:asciiTheme="minorBidi" w:hAnsiTheme="minorBidi"/>
          <w:sz w:val="10"/>
          <w:szCs w:val="10"/>
          <w:rtl/>
        </w:rPr>
        <w:t>.............</w:t>
      </w:r>
      <w:r w:rsidRPr="00ED74B5">
        <w:rPr>
          <w:rFonts w:asciiTheme="minorBidi" w:hAnsiTheme="minorBidi"/>
          <w:sz w:val="34"/>
          <w:szCs w:val="34"/>
          <w:rtl/>
        </w:rPr>
        <w:t xml:space="preserve"> /</w:t>
      </w:r>
      <w:r w:rsidRPr="00ED74B5">
        <w:rPr>
          <w:rFonts w:asciiTheme="minorBidi" w:hAnsiTheme="minorBidi"/>
          <w:sz w:val="10"/>
          <w:szCs w:val="10"/>
          <w:rtl/>
        </w:rPr>
        <w:t>...................</w:t>
      </w:r>
      <w:r w:rsidRPr="00ED74B5">
        <w:rPr>
          <w:rFonts w:asciiTheme="minorBidi" w:hAnsiTheme="minorBidi"/>
          <w:sz w:val="28"/>
          <w:szCs w:val="28"/>
          <w:rtl/>
        </w:rPr>
        <w:tab/>
        <w:t xml:space="preserve">     ∕ عدم قبول العضوية </w:t>
      </w:r>
    </w:p>
    <w:p w:rsidR="00B90EAC" w:rsidRPr="00ED74B5" w:rsidRDefault="00B90EAC" w:rsidP="00B90EAC">
      <w:pPr>
        <w:tabs>
          <w:tab w:val="left" w:pos="2295"/>
        </w:tabs>
        <w:ind w:left="7200"/>
        <w:jc w:val="center"/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>رئيس مجلس الإدارة</w:t>
      </w:r>
    </w:p>
    <w:p w:rsidR="00B90EAC" w:rsidRPr="00ED74B5" w:rsidRDefault="00B90EAC" w:rsidP="00B90EAC">
      <w:pPr>
        <w:jc w:val="both"/>
        <w:rPr>
          <w:rFonts w:asciiTheme="minorBidi" w:hAnsiTheme="minorBidi"/>
          <w:sz w:val="28"/>
          <w:szCs w:val="28"/>
          <w:rtl/>
        </w:rPr>
      </w:pP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8"/>
          <w:szCs w:val="28"/>
          <w:rtl/>
        </w:rPr>
      </w:pPr>
      <w:r w:rsidRPr="00ED74B5">
        <w:rPr>
          <w:rFonts w:asciiTheme="minorBidi" w:hAnsiTheme="minorBidi"/>
          <w:sz w:val="28"/>
          <w:szCs w:val="28"/>
          <w:rtl/>
        </w:rPr>
        <w:t xml:space="preserve">أقر انا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 سجل مدني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 xml:space="preserve"> لقد اطلعت على ضوابط ولوائح الانضمام لعضوية الجمعية العمومية وتعبئة الاستمارة المرفقة (استمارة طلب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عضوية )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هي تأكيد باطلاعي وموافقتي على الشروط واللوائح . </w:t>
      </w:r>
    </w:p>
    <w:p w:rsidR="00B90EAC" w:rsidRPr="00ED74B5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8"/>
          <w:szCs w:val="28"/>
          <w:rtl/>
        </w:rPr>
      </w:pPr>
      <w:proofErr w:type="gramStart"/>
      <w:r w:rsidRPr="00ED74B5">
        <w:rPr>
          <w:rFonts w:asciiTheme="minorBidi" w:hAnsiTheme="minorBidi"/>
          <w:sz w:val="28"/>
          <w:szCs w:val="28"/>
          <w:rtl/>
        </w:rPr>
        <w:t>الاسم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  <w:t xml:space="preserve">السجل </w:t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المدني :</w:t>
      </w:r>
      <w:proofErr w:type="gramEnd"/>
      <w:r w:rsidRPr="00ED74B5">
        <w:rPr>
          <w:rFonts w:asciiTheme="minorBidi" w:hAnsiTheme="minorBidi"/>
          <w:sz w:val="10"/>
          <w:szCs w:val="10"/>
          <w:rtl/>
        </w:rPr>
        <w:t xml:space="preserve"> ....................................................................................</w:t>
      </w:r>
    </w:p>
    <w:p w:rsidR="00B90EAC" w:rsidRPr="00616D26" w:rsidRDefault="00B90EAC" w:rsidP="00B90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</w:rPr>
      </w:pPr>
      <w:proofErr w:type="gramStart"/>
      <w:r w:rsidRPr="00ED74B5">
        <w:rPr>
          <w:rFonts w:asciiTheme="minorBidi" w:hAnsiTheme="minorBidi"/>
          <w:sz w:val="28"/>
          <w:szCs w:val="28"/>
          <w:rtl/>
        </w:rPr>
        <w:t>التوقيع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</w:t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r w:rsidRPr="00ED74B5">
        <w:rPr>
          <w:rFonts w:asciiTheme="minorBidi" w:hAnsiTheme="minorBidi"/>
          <w:sz w:val="28"/>
          <w:szCs w:val="28"/>
          <w:rtl/>
        </w:rPr>
        <w:tab/>
      </w:r>
      <w:proofErr w:type="gramStart"/>
      <w:r w:rsidRPr="00ED74B5">
        <w:rPr>
          <w:rFonts w:asciiTheme="minorBidi" w:hAnsiTheme="minorBidi"/>
          <w:sz w:val="28"/>
          <w:szCs w:val="28"/>
          <w:rtl/>
        </w:rPr>
        <w:t>التاريخ :</w:t>
      </w:r>
      <w:proofErr w:type="gramEnd"/>
      <w:r w:rsidRPr="00ED74B5">
        <w:rPr>
          <w:rFonts w:asciiTheme="minorBidi" w:hAnsiTheme="minorBidi"/>
          <w:sz w:val="28"/>
          <w:szCs w:val="28"/>
          <w:rtl/>
        </w:rPr>
        <w:t xml:space="preserve"> </w:t>
      </w:r>
      <w:r w:rsidRPr="00ED74B5">
        <w:rPr>
          <w:rFonts w:asciiTheme="minorBidi" w:hAnsiTheme="minorBidi"/>
          <w:sz w:val="10"/>
          <w:szCs w:val="10"/>
          <w:rtl/>
        </w:rPr>
        <w:t>.....................................................................................................</w:t>
      </w:r>
    </w:p>
    <w:p w:rsidR="00B90EAC" w:rsidRPr="00616D26" w:rsidRDefault="00B90EAC" w:rsidP="00B90EAC">
      <w:pPr>
        <w:rPr>
          <w:rFonts w:asciiTheme="minorBidi" w:hAnsiTheme="minorBidi"/>
          <w:rtl/>
        </w:rPr>
      </w:pPr>
    </w:p>
    <w:p w:rsidR="006C07CF" w:rsidRPr="00B90EAC" w:rsidRDefault="0083633F" w:rsidP="00B90EAC">
      <w:r w:rsidRPr="00B90EAC">
        <w:rPr>
          <w:rFonts w:hint="cs"/>
          <w:rtl/>
        </w:rPr>
        <w:t xml:space="preserve"> </w:t>
      </w:r>
    </w:p>
    <w:sectPr w:rsidR="006C07CF" w:rsidRPr="00B90EAC" w:rsidSect="00E94650">
      <w:headerReference w:type="default" r:id="rId8"/>
      <w:footerReference w:type="default" r:id="rId9"/>
      <w:pgSz w:w="11906" w:h="16838" w:code="9"/>
      <w:pgMar w:top="1985" w:right="1133" w:bottom="0" w:left="1134" w:header="567" w:footer="567" w:gutter="0"/>
      <w:cols w:space="720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71" w:rsidRDefault="000C2D71" w:rsidP="00423DA7">
      <w:r>
        <w:separator/>
      </w:r>
    </w:p>
  </w:endnote>
  <w:endnote w:type="continuationSeparator" w:id="0">
    <w:p w:rsidR="000C2D71" w:rsidRDefault="000C2D71" w:rsidP="0042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rator Black">
    <w:charset w:val="B2"/>
    <w:family w:val="auto"/>
    <w:pitch w:val="variable"/>
    <w:sig w:usb0="00002001" w:usb1="00000000" w:usb2="00000000" w:usb3="00000000" w:csb0="00000040" w:csb1="00000000"/>
  </w:font>
  <w:font w:name="Tajawal">
    <w:altName w:val="Courier New"/>
    <w:charset w:val="00"/>
    <w:family w:val="auto"/>
    <w:pitch w:val="variable"/>
    <w:sig w:usb0="8000202F" w:usb1="9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A7" w:rsidRDefault="00423DA7" w:rsidP="00423DA7">
    <w:pPr>
      <w:pStyle w:val="a4"/>
      <w:jc w:val="center"/>
    </w:pPr>
  </w:p>
  <w:p w:rsidR="00423DA7" w:rsidRDefault="00423D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71" w:rsidRDefault="000C2D71" w:rsidP="00423DA7">
      <w:r>
        <w:separator/>
      </w:r>
    </w:p>
  </w:footnote>
  <w:footnote w:type="continuationSeparator" w:id="0">
    <w:p w:rsidR="000C2D71" w:rsidRDefault="000C2D71" w:rsidP="0042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A7" w:rsidRDefault="005924AE" w:rsidP="00B8366C">
    <w:pPr>
      <w:pStyle w:val="a3"/>
      <w:tabs>
        <w:tab w:val="center" w:pos="4180"/>
        <w:tab w:val="left" w:pos="5166"/>
      </w:tabs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F01232" wp14:editId="34F6BEDD">
              <wp:simplePos x="0" y="0"/>
              <wp:positionH relativeFrom="column">
                <wp:posOffset>-605790</wp:posOffset>
              </wp:positionH>
              <wp:positionV relativeFrom="paragraph">
                <wp:posOffset>-264795</wp:posOffset>
              </wp:positionV>
              <wp:extent cx="7213600" cy="1075935"/>
              <wp:effectExtent l="0" t="0" r="0" b="0"/>
              <wp:wrapNone/>
              <wp:docPr id="10" name="مجموعة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3600" cy="1075935"/>
                        <a:chOff x="360" y="243"/>
                        <a:chExt cx="11360" cy="1895"/>
                      </a:xfrm>
                    </wpg:grpSpPr>
                    <wpg:grpSp>
                      <wpg:cNvPr id="11" name="Group 2"/>
                      <wpg:cNvGrpSpPr>
                        <a:grpSpLocks/>
                      </wpg:cNvGrpSpPr>
                      <wpg:grpSpPr bwMode="auto">
                        <a:xfrm>
                          <a:off x="5115" y="360"/>
                          <a:ext cx="6605" cy="1778"/>
                          <a:chOff x="5115" y="360"/>
                          <a:chExt cx="6605" cy="1778"/>
                        </a:xfrm>
                      </wpg:grpSpPr>
                      <wps:wsp>
                        <wps:cNvPr id="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329" y="360"/>
                            <a:ext cx="4391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4AE" w:rsidRPr="008B264B" w:rsidRDefault="005924AE" w:rsidP="00241A30">
                              <w:pPr>
                                <w:spacing w:line="216" w:lineRule="auto"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B264B">
                                <w:rPr>
                                  <w:rFonts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5924AE" w:rsidRPr="008B264B" w:rsidRDefault="005924AE" w:rsidP="00241A30">
                              <w:pPr>
                                <w:spacing w:line="216" w:lineRule="auto"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8B264B">
                                <w:rPr>
                                  <w:rFonts w:cs="Traditional Arabic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جمعية الدعوة والإرشاد وتوعية الجاليات بمحافظة الليث</w:t>
                              </w:r>
                            </w:p>
                            <w:p w:rsidR="005924AE" w:rsidRPr="008B264B" w:rsidRDefault="005924AE" w:rsidP="00241A30">
                              <w:pPr>
                                <w:spacing w:line="216" w:lineRule="auto"/>
                                <w:jc w:val="center"/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8B264B"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مسجلة بوزارة </w:t>
                              </w:r>
                              <w:r>
                                <w:rPr>
                                  <w:rFonts w:cs="Traditional Arabic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الموارد البشرية</w:t>
                              </w:r>
                              <w:r w:rsidRPr="008B264B"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 والتنمية الاجتماعية برقم </w:t>
                              </w:r>
                              <w:proofErr w:type="gramStart"/>
                              <w:r w:rsidRPr="008B264B"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( 3211</w:t>
                              </w:r>
                              <w:proofErr w:type="gramEnd"/>
                              <w:r w:rsidRPr="008B264B"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 )</w:t>
                              </w:r>
                            </w:p>
                            <w:p w:rsidR="005924AE" w:rsidRDefault="005924AE" w:rsidP="00241A30">
                              <w:pPr>
                                <w:spacing w:line="216" w:lineRule="auto"/>
                                <w:jc w:val="center"/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8B264B"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تحت إشراف مركز التنمية الاجتماعية بجدة</w:t>
                              </w:r>
                            </w:p>
                            <w:p w:rsidR="00241A30" w:rsidRDefault="0083633F" w:rsidP="00BF0D0A">
                              <w:pPr>
                                <w:spacing w:line="216" w:lineRule="auto"/>
                                <w:jc w:val="center"/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:rsidR="00BF0D0A" w:rsidRPr="008B264B" w:rsidRDefault="00BF0D0A" w:rsidP="00BF0D0A">
                              <w:pPr>
                                <w:spacing w:line="216" w:lineRule="auto"/>
                                <w:rPr>
                                  <w:rFonts w:cs="Traditional Arabic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صورة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5" y="447"/>
                            <a:ext cx="1815" cy="16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360" y="243"/>
                          <a:ext cx="3741" cy="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4AE" w:rsidRDefault="005924AE" w:rsidP="00241A30">
                            <w:pPr>
                              <w:pStyle w:val="a9"/>
                              <w:bidi/>
                              <w:spacing w:before="0" w:beforeAutospacing="0" w:after="0" w:afterAutospacing="0" w:line="360" w:lineRule="auto"/>
                            </w:pPr>
                            <w:proofErr w:type="gramStart"/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2A56F3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لرقــــم :</w:t>
                            </w:r>
                            <w:proofErr w:type="gramEnd"/>
                            <w:r w:rsidR="002A56F3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 ..............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................</w:t>
                            </w:r>
                          </w:p>
                          <w:p w:rsidR="005924AE" w:rsidRDefault="005924AE" w:rsidP="00241A30">
                            <w:pPr>
                              <w:pStyle w:val="a9"/>
                              <w:bidi/>
                              <w:spacing w:before="0" w:beforeAutospacing="0" w:after="0" w:afterAutospacing="0" w:line="360" w:lineRule="auto"/>
                              <w:jc w:val="both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التاريـــخ :</w:t>
                            </w:r>
                            <w:proofErr w:type="gramEnd"/>
                            <w:r w:rsidR="002A56F3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 /           /        20م</w:t>
                            </w:r>
                          </w:p>
                          <w:p w:rsidR="005924AE" w:rsidRDefault="005924AE" w:rsidP="00241A30">
                            <w:pPr>
                              <w:pStyle w:val="a9"/>
                              <w:bidi/>
                              <w:spacing w:before="0" w:beforeAutospacing="0" w:after="0" w:afterAutospacing="0" w:line="360" w:lineRule="auto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المشـفوعات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F01232" id="مجموعة 10" o:spid="_x0000_s1033" style="position:absolute;left:0;text-align:left;margin-left:-47.7pt;margin-top:-20.85pt;width:568pt;height:84.7pt;z-index:251658240" coordorigin="360,243" coordsize="11360,1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">
              <v:group id="Group 2" o:spid="_x0000_s1034" style="position:absolute;left:5115;top:360;width:6605;height:1778" coordorigin="5115,360" coordsize="6605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5" type="#_x0000_t202" style="position:absolute;left:7329;top:360;width:4391;height:171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" filled="f" stroked="f">
                  <v:textbox>
                    <w:txbxContent>
                      <w:p w:rsidR="005924AE" w:rsidRPr="008B264B" w:rsidRDefault="005924AE" w:rsidP="00241A30">
                        <w:pPr>
                          <w:spacing w:line="216" w:lineRule="auto"/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B264B"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المملكة العربية السعودية</w:t>
                        </w:r>
                      </w:p>
                      <w:p w:rsidR="005924AE" w:rsidRPr="008B264B" w:rsidRDefault="005924AE" w:rsidP="00241A30">
                        <w:pPr>
                          <w:spacing w:line="216" w:lineRule="auto"/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8B264B"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جمعية الدعوة والإرشاد وتوعية الجاليات بمحافظة الليث</w:t>
                        </w:r>
                      </w:p>
                      <w:p w:rsidR="005924AE" w:rsidRPr="008B264B" w:rsidRDefault="005924AE" w:rsidP="00241A30">
                        <w:pPr>
                          <w:spacing w:line="216" w:lineRule="auto"/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</w:rPr>
                        </w:pPr>
                        <w:r w:rsidRPr="008B264B">
                          <w:rPr>
                            <w:rFonts w:cs="Traditional Arabic"/>
                            <w:sz w:val="24"/>
                            <w:szCs w:val="24"/>
                            <w:rtl/>
                            <w:lang w:bidi="ar-JO"/>
                          </w:rPr>
                          <w:t xml:space="preserve">مسجلة بوزارة </w:t>
                        </w: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  <w:lang w:bidi="ar-JO"/>
                          </w:rPr>
                          <w:t>الموارد البشرية</w:t>
                        </w:r>
                        <w:r w:rsidRPr="008B264B">
                          <w:rPr>
                            <w:rFonts w:cs="Traditional Arabic"/>
                            <w:sz w:val="24"/>
                            <w:szCs w:val="24"/>
                            <w:rtl/>
                            <w:lang w:bidi="ar-JO"/>
                          </w:rPr>
                          <w:t xml:space="preserve"> والتنمية الاجتماعية برقم </w:t>
                        </w:r>
                        <w:proofErr w:type="gramStart"/>
                        <w:r w:rsidRPr="008B264B">
                          <w:rPr>
                            <w:rFonts w:cs="Traditional Arabic"/>
                            <w:sz w:val="24"/>
                            <w:szCs w:val="24"/>
                            <w:rtl/>
                            <w:lang w:bidi="ar-JO"/>
                          </w:rPr>
                          <w:t>( 3211</w:t>
                        </w:r>
                        <w:proofErr w:type="gramEnd"/>
                        <w:r w:rsidRPr="008B264B">
                          <w:rPr>
                            <w:rFonts w:cs="Traditional Arabic"/>
                            <w:sz w:val="24"/>
                            <w:szCs w:val="24"/>
                            <w:rtl/>
                            <w:lang w:bidi="ar-JO"/>
                          </w:rPr>
                          <w:t xml:space="preserve"> )</w:t>
                        </w:r>
                      </w:p>
                      <w:p w:rsidR="005924AE" w:rsidRDefault="005924AE" w:rsidP="00241A30">
                        <w:pPr>
                          <w:spacing w:line="216" w:lineRule="auto"/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</w:rPr>
                        </w:pPr>
                        <w:r w:rsidRPr="008B264B">
                          <w:rPr>
                            <w:rFonts w:cs="Traditional Arabic"/>
                            <w:sz w:val="24"/>
                            <w:szCs w:val="24"/>
                            <w:rtl/>
                            <w:lang w:bidi="ar-JO"/>
                          </w:rPr>
                          <w:t>تحت إشراف مركز التنمية الاجتماعية بجدة</w:t>
                        </w:r>
                      </w:p>
                      <w:p w:rsidR="00241A30" w:rsidRDefault="0083633F" w:rsidP="00BF0D0A">
                        <w:pPr>
                          <w:spacing w:line="216" w:lineRule="auto"/>
                          <w:jc w:val="center"/>
                          <w:rPr>
                            <w:rFonts w:cs="Traditional Arabic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BF0D0A" w:rsidRPr="008B264B" w:rsidRDefault="00BF0D0A" w:rsidP="00BF0D0A">
                        <w:pPr>
                          <w:spacing w:line="216" w:lineRule="auto"/>
                          <w:rPr>
                            <w:rFonts w:cs="Traditional Arabic"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2" o:spid="_x0000_s1036" type="#_x0000_t75" style="position:absolute;left:5115;top:447;width:181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">
                  <v:imagedata r:id="rId2" o:title=""/>
                </v:shape>
              </v:group>
              <v:shape id="_x0000_s1037" type="#_x0000_t202" style="position:absolute;left:360;top:243;width:3741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:rsidR="005924AE" w:rsidRDefault="005924AE" w:rsidP="00241A30">
                      <w:pPr>
                        <w:pStyle w:val="a9"/>
                        <w:bidi/>
                        <w:spacing w:before="0" w:beforeAutospacing="0" w:after="0" w:afterAutospacing="0" w:line="360" w:lineRule="auto"/>
                      </w:pPr>
                      <w:proofErr w:type="gramStart"/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>ا</w:t>
                      </w:r>
                      <w:r w:rsidR="002A56F3">
                        <w:rPr>
                          <w:rFonts w:cs="Traditional Arabic" w:hint="cs"/>
                          <w:b/>
                          <w:bCs/>
                          <w:rtl/>
                        </w:rPr>
                        <w:t>لرقــــم :</w:t>
                      </w:r>
                      <w:proofErr w:type="gramEnd"/>
                      <w:r w:rsidR="002A56F3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 ..............</w:t>
                      </w:r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>................</w:t>
                      </w:r>
                    </w:p>
                    <w:p w:rsidR="005924AE" w:rsidRDefault="005924AE" w:rsidP="00241A30">
                      <w:pPr>
                        <w:pStyle w:val="a9"/>
                        <w:bidi/>
                        <w:spacing w:before="0" w:beforeAutospacing="0" w:after="0" w:afterAutospacing="0" w:line="360" w:lineRule="auto"/>
                        <w:jc w:val="both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>التاريـــخ :</w:t>
                      </w:r>
                      <w:proofErr w:type="gramEnd"/>
                      <w:r w:rsidR="002A56F3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     </w:t>
                      </w:r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 /           /        20م</w:t>
                      </w:r>
                    </w:p>
                    <w:p w:rsidR="005924AE" w:rsidRDefault="005924AE" w:rsidP="00241A30">
                      <w:pPr>
                        <w:pStyle w:val="a9"/>
                        <w:bidi/>
                        <w:spacing w:before="0" w:beforeAutospacing="0" w:after="0" w:afterAutospacing="0" w:line="360" w:lineRule="auto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>المشـفوعات :</w:t>
                      </w:r>
                      <w:proofErr w:type="gramEnd"/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...............................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254"/>
    <w:multiLevelType w:val="hybridMultilevel"/>
    <w:tmpl w:val="9F388D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76A7F"/>
    <w:multiLevelType w:val="hybridMultilevel"/>
    <w:tmpl w:val="F73C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91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A59188D"/>
    <w:multiLevelType w:val="multilevel"/>
    <w:tmpl w:val="A11889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421170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2C29"/>
    <w:multiLevelType w:val="hybridMultilevel"/>
    <w:tmpl w:val="B0AC3D4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0C620EF"/>
    <w:multiLevelType w:val="hybridMultilevel"/>
    <w:tmpl w:val="C4B4B460"/>
    <w:lvl w:ilvl="0" w:tplc="AC0856E4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286EF4"/>
    <w:multiLevelType w:val="hybridMultilevel"/>
    <w:tmpl w:val="FDA08F6E"/>
    <w:lvl w:ilvl="0" w:tplc="FFD42EEA">
      <w:start w:val="1"/>
      <w:numFmt w:val="decimal"/>
      <w:lvlText w:val="%1-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F5E5A"/>
    <w:multiLevelType w:val="hybridMultilevel"/>
    <w:tmpl w:val="16948A5A"/>
    <w:lvl w:ilvl="0" w:tplc="0D94531A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F2F"/>
    <w:multiLevelType w:val="hybridMultilevel"/>
    <w:tmpl w:val="3D9A9BE4"/>
    <w:lvl w:ilvl="0" w:tplc="BDAAD920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75214"/>
    <w:multiLevelType w:val="hybridMultilevel"/>
    <w:tmpl w:val="043E2B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22490C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73A0E"/>
    <w:multiLevelType w:val="hybridMultilevel"/>
    <w:tmpl w:val="6046FCA6"/>
    <w:lvl w:ilvl="0" w:tplc="BCEAE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02095"/>
    <w:multiLevelType w:val="hybridMultilevel"/>
    <w:tmpl w:val="7DBAE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45CD"/>
    <w:multiLevelType w:val="hybridMultilevel"/>
    <w:tmpl w:val="7C0EA592"/>
    <w:lvl w:ilvl="0" w:tplc="43F6AAC2">
      <w:start w:val="1"/>
      <w:numFmt w:val="decimal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22810AA"/>
    <w:multiLevelType w:val="hybridMultilevel"/>
    <w:tmpl w:val="DFC06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86086C"/>
    <w:multiLevelType w:val="hybridMultilevel"/>
    <w:tmpl w:val="FDA08F6E"/>
    <w:lvl w:ilvl="0" w:tplc="FFD42EEA">
      <w:start w:val="1"/>
      <w:numFmt w:val="decimal"/>
      <w:lvlText w:val="%1-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E4F9C"/>
    <w:multiLevelType w:val="hybridMultilevel"/>
    <w:tmpl w:val="5768B60C"/>
    <w:lvl w:ilvl="0" w:tplc="CF0CA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9240F"/>
    <w:multiLevelType w:val="hybridMultilevel"/>
    <w:tmpl w:val="8EAE3226"/>
    <w:lvl w:ilvl="0" w:tplc="68249330">
      <w:start w:val="1"/>
      <w:numFmt w:val="decimal"/>
      <w:lvlText w:val="%1-"/>
      <w:lvlJc w:val="left"/>
      <w:pPr>
        <w:ind w:left="108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707D9"/>
    <w:multiLevelType w:val="hybridMultilevel"/>
    <w:tmpl w:val="9F388D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0E5419"/>
    <w:multiLevelType w:val="hybridMultilevel"/>
    <w:tmpl w:val="DFDA44FA"/>
    <w:lvl w:ilvl="0" w:tplc="DE7CFC9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73124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247A1"/>
    <w:multiLevelType w:val="hybridMultilevel"/>
    <w:tmpl w:val="84AE8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47C5D"/>
    <w:multiLevelType w:val="hybridMultilevel"/>
    <w:tmpl w:val="EEE69F68"/>
    <w:lvl w:ilvl="0" w:tplc="DEC6FF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B0A7C"/>
    <w:multiLevelType w:val="hybridMultilevel"/>
    <w:tmpl w:val="5BB21DA6"/>
    <w:lvl w:ilvl="0" w:tplc="522CE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A3CF3"/>
    <w:multiLevelType w:val="hybridMultilevel"/>
    <w:tmpl w:val="E662DE48"/>
    <w:lvl w:ilvl="0" w:tplc="04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047742A"/>
    <w:multiLevelType w:val="hybridMultilevel"/>
    <w:tmpl w:val="5BB21DA6"/>
    <w:lvl w:ilvl="0" w:tplc="522CE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87FC5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75A59"/>
    <w:multiLevelType w:val="hybridMultilevel"/>
    <w:tmpl w:val="FDA08F6E"/>
    <w:lvl w:ilvl="0" w:tplc="FFD42EEA">
      <w:start w:val="1"/>
      <w:numFmt w:val="decimal"/>
      <w:lvlText w:val="%1-"/>
      <w:lvlJc w:val="left"/>
      <w:pPr>
        <w:ind w:left="720" w:hanging="360"/>
      </w:pPr>
      <w:rPr>
        <w:rFonts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7465B"/>
    <w:multiLevelType w:val="hybridMultilevel"/>
    <w:tmpl w:val="A40A801A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0" w15:restartNumberingAfterBreak="0">
    <w:nsid w:val="597B7E6C"/>
    <w:multiLevelType w:val="hybridMultilevel"/>
    <w:tmpl w:val="B5F065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583694"/>
    <w:multiLevelType w:val="hybridMultilevel"/>
    <w:tmpl w:val="B6F0925A"/>
    <w:lvl w:ilvl="0" w:tplc="502C2A1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ED63EA"/>
    <w:multiLevelType w:val="hybridMultilevel"/>
    <w:tmpl w:val="915291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D24D6"/>
    <w:multiLevelType w:val="hybridMultilevel"/>
    <w:tmpl w:val="CE400A9E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7CF454C"/>
    <w:multiLevelType w:val="hybridMultilevel"/>
    <w:tmpl w:val="D6983BA8"/>
    <w:lvl w:ilvl="0" w:tplc="EAD8ED6A">
      <w:start w:val="1"/>
      <w:numFmt w:val="decimal"/>
      <w:lvlText w:val="%1-"/>
      <w:lvlJc w:val="left"/>
      <w:pPr>
        <w:ind w:left="1080" w:hanging="720"/>
      </w:pPr>
      <w:rPr>
        <w:rFonts w:asciiTheme="minorBidi" w:eastAsia="Calibri" w:hAnsiTheme="minorBidi" w:cs="AL-Mohanad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B6763"/>
    <w:multiLevelType w:val="hybridMultilevel"/>
    <w:tmpl w:val="1BDC10CC"/>
    <w:lvl w:ilvl="0" w:tplc="72C8CA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E1EAF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41B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FDD4717"/>
    <w:multiLevelType w:val="hybridMultilevel"/>
    <w:tmpl w:val="8C308CCE"/>
    <w:lvl w:ilvl="0" w:tplc="0FCEAD4A">
      <w:start w:val="1"/>
      <w:numFmt w:val="decimal"/>
      <w:lvlText w:val="%1-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>
      <w:start w:val="1"/>
      <w:numFmt w:val="lowerRoman"/>
      <w:lvlText w:val="%6."/>
      <w:lvlJc w:val="right"/>
      <w:pPr>
        <w:ind w:left="4101" w:hanging="180"/>
      </w:pPr>
    </w:lvl>
    <w:lvl w:ilvl="6" w:tplc="0409000F">
      <w:start w:val="1"/>
      <w:numFmt w:val="decimal"/>
      <w:lvlText w:val="%7."/>
      <w:lvlJc w:val="left"/>
      <w:pPr>
        <w:ind w:left="4821" w:hanging="360"/>
      </w:pPr>
    </w:lvl>
    <w:lvl w:ilvl="7" w:tplc="04090019">
      <w:start w:val="1"/>
      <w:numFmt w:val="lowerLetter"/>
      <w:lvlText w:val="%8."/>
      <w:lvlJc w:val="left"/>
      <w:pPr>
        <w:ind w:left="5541" w:hanging="360"/>
      </w:pPr>
    </w:lvl>
    <w:lvl w:ilvl="8" w:tplc="0409001B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35F4D5A"/>
    <w:multiLevelType w:val="hybridMultilevel"/>
    <w:tmpl w:val="68AADAD4"/>
    <w:lvl w:ilvl="0" w:tplc="0409000F">
      <w:start w:val="1"/>
      <w:numFmt w:val="decimal"/>
      <w:lvlText w:val="%1."/>
      <w:lvlJc w:val="left"/>
      <w:pPr>
        <w:ind w:left="1994" w:hanging="360"/>
      </w:pPr>
    </w:lvl>
    <w:lvl w:ilvl="1" w:tplc="04090019" w:tentative="1">
      <w:start w:val="1"/>
      <w:numFmt w:val="lowerLetter"/>
      <w:lvlText w:val="%2."/>
      <w:lvlJc w:val="left"/>
      <w:pPr>
        <w:ind w:left="2714" w:hanging="360"/>
      </w:pPr>
    </w:lvl>
    <w:lvl w:ilvl="2" w:tplc="0409001B" w:tentative="1">
      <w:start w:val="1"/>
      <w:numFmt w:val="lowerRoman"/>
      <w:lvlText w:val="%3."/>
      <w:lvlJc w:val="right"/>
      <w:pPr>
        <w:ind w:left="3434" w:hanging="180"/>
      </w:pPr>
    </w:lvl>
    <w:lvl w:ilvl="3" w:tplc="0409000F" w:tentative="1">
      <w:start w:val="1"/>
      <w:numFmt w:val="decimal"/>
      <w:lvlText w:val="%4."/>
      <w:lvlJc w:val="left"/>
      <w:pPr>
        <w:ind w:left="4154" w:hanging="360"/>
      </w:pPr>
    </w:lvl>
    <w:lvl w:ilvl="4" w:tplc="04090019" w:tentative="1">
      <w:start w:val="1"/>
      <w:numFmt w:val="lowerLetter"/>
      <w:lvlText w:val="%5."/>
      <w:lvlJc w:val="left"/>
      <w:pPr>
        <w:ind w:left="4874" w:hanging="360"/>
      </w:pPr>
    </w:lvl>
    <w:lvl w:ilvl="5" w:tplc="0409001B" w:tentative="1">
      <w:start w:val="1"/>
      <w:numFmt w:val="lowerRoman"/>
      <w:lvlText w:val="%6."/>
      <w:lvlJc w:val="right"/>
      <w:pPr>
        <w:ind w:left="5594" w:hanging="180"/>
      </w:pPr>
    </w:lvl>
    <w:lvl w:ilvl="6" w:tplc="0409000F" w:tentative="1">
      <w:start w:val="1"/>
      <w:numFmt w:val="decimal"/>
      <w:lvlText w:val="%7."/>
      <w:lvlJc w:val="left"/>
      <w:pPr>
        <w:ind w:left="6314" w:hanging="360"/>
      </w:pPr>
    </w:lvl>
    <w:lvl w:ilvl="7" w:tplc="04090019" w:tentative="1">
      <w:start w:val="1"/>
      <w:numFmt w:val="lowerLetter"/>
      <w:lvlText w:val="%8."/>
      <w:lvlJc w:val="left"/>
      <w:pPr>
        <w:ind w:left="7034" w:hanging="360"/>
      </w:pPr>
    </w:lvl>
    <w:lvl w:ilvl="8" w:tplc="040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0" w15:restartNumberingAfterBreak="0">
    <w:nsid w:val="73FE2ECD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94D6F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E4C59"/>
    <w:multiLevelType w:val="hybridMultilevel"/>
    <w:tmpl w:val="EF6A7E36"/>
    <w:lvl w:ilvl="0" w:tplc="5950AE2C">
      <w:start w:val="1"/>
      <w:numFmt w:val="decimal"/>
      <w:lvlText w:val="%1-"/>
      <w:lvlJc w:val="left"/>
      <w:pPr>
        <w:ind w:left="761" w:hanging="401"/>
      </w:pPr>
      <w:rPr>
        <w:rFonts w:cs="Generator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E72BF"/>
    <w:multiLevelType w:val="hybridMultilevel"/>
    <w:tmpl w:val="F294A992"/>
    <w:lvl w:ilvl="0" w:tplc="5D20EC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5"/>
  </w:num>
  <w:num w:numId="5">
    <w:abstractNumId w:val="29"/>
  </w:num>
  <w:num w:numId="6">
    <w:abstractNumId w:val="39"/>
  </w:num>
  <w:num w:numId="7">
    <w:abstractNumId w:val="33"/>
  </w:num>
  <w:num w:numId="8">
    <w:abstractNumId w:val="2"/>
  </w:num>
  <w:num w:numId="9">
    <w:abstractNumId w:val="37"/>
  </w:num>
  <w:num w:numId="10">
    <w:abstractNumId w:val="3"/>
  </w:num>
  <w:num w:numId="11">
    <w:abstractNumId w:val="30"/>
  </w:num>
  <w:num w:numId="12">
    <w:abstractNumId w:val="22"/>
  </w:num>
  <w:num w:numId="13">
    <w:abstractNumId w:val="31"/>
  </w:num>
  <w:num w:numId="14">
    <w:abstractNumId w:val="10"/>
  </w:num>
  <w:num w:numId="15">
    <w:abstractNumId w:val="0"/>
  </w:num>
  <w:num w:numId="16">
    <w:abstractNumId w:val="25"/>
  </w:num>
  <w:num w:numId="17">
    <w:abstractNumId w:val="42"/>
  </w:num>
  <w:num w:numId="18">
    <w:abstractNumId w:val="12"/>
  </w:num>
  <w:num w:numId="19">
    <w:abstractNumId w:val="17"/>
  </w:num>
  <w:num w:numId="20">
    <w:abstractNumId w:val="18"/>
  </w:num>
  <w:num w:numId="21">
    <w:abstractNumId w:val="7"/>
  </w:num>
  <w:num w:numId="22">
    <w:abstractNumId w:val="28"/>
  </w:num>
  <w:num w:numId="23">
    <w:abstractNumId w:val="16"/>
  </w:num>
  <w:num w:numId="24">
    <w:abstractNumId w:val="35"/>
  </w:num>
  <w:num w:numId="25">
    <w:abstractNumId w:val="9"/>
  </w:num>
  <w:num w:numId="26">
    <w:abstractNumId w:val="24"/>
  </w:num>
  <w:num w:numId="27">
    <w:abstractNumId w:val="26"/>
  </w:num>
  <w:num w:numId="28">
    <w:abstractNumId w:val="32"/>
  </w:num>
  <w:num w:numId="29">
    <w:abstractNumId w:val="6"/>
  </w:num>
  <w:num w:numId="30">
    <w:abstractNumId w:val="14"/>
  </w:num>
  <w:num w:numId="31">
    <w:abstractNumId w:val="36"/>
  </w:num>
  <w:num w:numId="32">
    <w:abstractNumId w:val="27"/>
  </w:num>
  <w:num w:numId="33">
    <w:abstractNumId w:val="40"/>
  </w:num>
  <w:num w:numId="34">
    <w:abstractNumId w:val="41"/>
  </w:num>
  <w:num w:numId="35">
    <w:abstractNumId w:val="43"/>
  </w:num>
  <w:num w:numId="36">
    <w:abstractNumId w:val="4"/>
  </w:num>
  <w:num w:numId="37">
    <w:abstractNumId w:val="11"/>
  </w:num>
  <w:num w:numId="38">
    <w:abstractNumId w:val="2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12"/>
    <w:rsid w:val="00004FAE"/>
    <w:rsid w:val="00006BF2"/>
    <w:rsid w:val="00020EEA"/>
    <w:rsid w:val="00023CA7"/>
    <w:rsid w:val="00024B3F"/>
    <w:rsid w:val="0002671B"/>
    <w:rsid w:val="00026E6A"/>
    <w:rsid w:val="000272B6"/>
    <w:rsid w:val="00030EB1"/>
    <w:rsid w:val="00035193"/>
    <w:rsid w:val="000426C6"/>
    <w:rsid w:val="00044C84"/>
    <w:rsid w:val="00050085"/>
    <w:rsid w:val="0005277F"/>
    <w:rsid w:val="00052DB1"/>
    <w:rsid w:val="00053483"/>
    <w:rsid w:val="0006558C"/>
    <w:rsid w:val="00074715"/>
    <w:rsid w:val="0007593E"/>
    <w:rsid w:val="00096A3C"/>
    <w:rsid w:val="00096ACB"/>
    <w:rsid w:val="00096F09"/>
    <w:rsid w:val="000A3E89"/>
    <w:rsid w:val="000B66D7"/>
    <w:rsid w:val="000C2D71"/>
    <w:rsid w:val="000C5F33"/>
    <w:rsid w:val="000D30E5"/>
    <w:rsid w:val="000F0B29"/>
    <w:rsid w:val="000F5ABF"/>
    <w:rsid w:val="000F7296"/>
    <w:rsid w:val="00101078"/>
    <w:rsid w:val="001043AC"/>
    <w:rsid w:val="00113E56"/>
    <w:rsid w:val="001157EF"/>
    <w:rsid w:val="00132A97"/>
    <w:rsid w:val="0013405A"/>
    <w:rsid w:val="00141DDB"/>
    <w:rsid w:val="00164FFE"/>
    <w:rsid w:val="0017038C"/>
    <w:rsid w:val="00177A14"/>
    <w:rsid w:val="00184482"/>
    <w:rsid w:val="00195C94"/>
    <w:rsid w:val="00195E72"/>
    <w:rsid w:val="001C1E49"/>
    <w:rsid w:val="001C5863"/>
    <w:rsid w:val="001D5914"/>
    <w:rsid w:val="001D5A7C"/>
    <w:rsid w:val="001E3295"/>
    <w:rsid w:val="001E4CEF"/>
    <w:rsid w:val="001E4F18"/>
    <w:rsid w:val="001F0984"/>
    <w:rsid w:val="002010B8"/>
    <w:rsid w:val="00203BBE"/>
    <w:rsid w:val="002049A1"/>
    <w:rsid w:val="00205953"/>
    <w:rsid w:val="00213C7B"/>
    <w:rsid w:val="00213E06"/>
    <w:rsid w:val="00216C4D"/>
    <w:rsid w:val="00220B6F"/>
    <w:rsid w:val="00230B86"/>
    <w:rsid w:val="00233F56"/>
    <w:rsid w:val="00240C4D"/>
    <w:rsid w:val="00241A30"/>
    <w:rsid w:val="002721F8"/>
    <w:rsid w:val="00273D28"/>
    <w:rsid w:val="00281A97"/>
    <w:rsid w:val="00295FD8"/>
    <w:rsid w:val="002A56F3"/>
    <w:rsid w:val="002C01D0"/>
    <w:rsid w:val="002C28AA"/>
    <w:rsid w:val="002C30C5"/>
    <w:rsid w:val="002C6D65"/>
    <w:rsid w:val="002C74A7"/>
    <w:rsid w:val="002D2C20"/>
    <w:rsid w:val="002D37EF"/>
    <w:rsid w:val="002D5687"/>
    <w:rsid w:val="002E3D2C"/>
    <w:rsid w:val="002F10FA"/>
    <w:rsid w:val="002F2A41"/>
    <w:rsid w:val="002F6378"/>
    <w:rsid w:val="00306177"/>
    <w:rsid w:val="00317922"/>
    <w:rsid w:val="00317BD7"/>
    <w:rsid w:val="00327C25"/>
    <w:rsid w:val="00334667"/>
    <w:rsid w:val="0034458A"/>
    <w:rsid w:val="00347266"/>
    <w:rsid w:val="00350878"/>
    <w:rsid w:val="00352942"/>
    <w:rsid w:val="003558FA"/>
    <w:rsid w:val="00357E44"/>
    <w:rsid w:val="00362568"/>
    <w:rsid w:val="00365A14"/>
    <w:rsid w:val="0037070F"/>
    <w:rsid w:val="00370ABB"/>
    <w:rsid w:val="00382F11"/>
    <w:rsid w:val="003A0126"/>
    <w:rsid w:val="003A3E10"/>
    <w:rsid w:val="003B055F"/>
    <w:rsid w:val="003C4370"/>
    <w:rsid w:val="003C5D9A"/>
    <w:rsid w:val="003D0A99"/>
    <w:rsid w:val="003D196F"/>
    <w:rsid w:val="003E3886"/>
    <w:rsid w:val="003E3DD2"/>
    <w:rsid w:val="003E6A20"/>
    <w:rsid w:val="003F072F"/>
    <w:rsid w:val="003F2BC6"/>
    <w:rsid w:val="00404C38"/>
    <w:rsid w:val="00404FB6"/>
    <w:rsid w:val="00406914"/>
    <w:rsid w:val="00410993"/>
    <w:rsid w:val="00411089"/>
    <w:rsid w:val="0041211B"/>
    <w:rsid w:val="004130AD"/>
    <w:rsid w:val="00423DA7"/>
    <w:rsid w:val="00424B09"/>
    <w:rsid w:val="004260EA"/>
    <w:rsid w:val="00427923"/>
    <w:rsid w:val="00443E6E"/>
    <w:rsid w:val="00457FF4"/>
    <w:rsid w:val="00460890"/>
    <w:rsid w:val="0046399D"/>
    <w:rsid w:val="00464CEA"/>
    <w:rsid w:val="0047381F"/>
    <w:rsid w:val="00477747"/>
    <w:rsid w:val="00481465"/>
    <w:rsid w:val="0048262D"/>
    <w:rsid w:val="0049036E"/>
    <w:rsid w:val="00496C95"/>
    <w:rsid w:val="004A3A2B"/>
    <w:rsid w:val="004A7DBE"/>
    <w:rsid w:val="004B16B2"/>
    <w:rsid w:val="004B5AA8"/>
    <w:rsid w:val="004C0332"/>
    <w:rsid w:val="004C1C5B"/>
    <w:rsid w:val="004C2273"/>
    <w:rsid w:val="004C3637"/>
    <w:rsid w:val="004C4829"/>
    <w:rsid w:val="004C6ECE"/>
    <w:rsid w:val="004D1700"/>
    <w:rsid w:val="004D27D4"/>
    <w:rsid w:val="004D5885"/>
    <w:rsid w:val="004E1D46"/>
    <w:rsid w:val="004E4C3A"/>
    <w:rsid w:val="004E4EC7"/>
    <w:rsid w:val="004F0434"/>
    <w:rsid w:val="004F35D3"/>
    <w:rsid w:val="00500FCC"/>
    <w:rsid w:val="005104DF"/>
    <w:rsid w:val="00512288"/>
    <w:rsid w:val="005135DD"/>
    <w:rsid w:val="0051388B"/>
    <w:rsid w:val="00536DBD"/>
    <w:rsid w:val="005465EA"/>
    <w:rsid w:val="0055088F"/>
    <w:rsid w:val="00551496"/>
    <w:rsid w:val="00553644"/>
    <w:rsid w:val="0055456F"/>
    <w:rsid w:val="00562CF3"/>
    <w:rsid w:val="005644A1"/>
    <w:rsid w:val="0057250B"/>
    <w:rsid w:val="00575008"/>
    <w:rsid w:val="00587809"/>
    <w:rsid w:val="005909DC"/>
    <w:rsid w:val="005924AE"/>
    <w:rsid w:val="005977DE"/>
    <w:rsid w:val="005A009C"/>
    <w:rsid w:val="005A29A7"/>
    <w:rsid w:val="005B16E5"/>
    <w:rsid w:val="005B3D26"/>
    <w:rsid w:val="005B76B1"/>
    <w:rsid w:val="005B7D02"/>
    <w:rsid w:val="005C0249"/>
    <w:rsid w:val="005C2D62"/>
    <w:rsid w:val="005C7A12"/>
    <w:rsid w:val="005D5CB3"/>
    <w:rsid w:val="005E1413"/>
    <w:rsid w:val="005E3B32"/>
    <w:rsid w:val="005F616B"/>
    <w:rsid w:val="006168B6"/>
    <w:rsid w:val="0061798F"/>
    <w:rsid w:val="00620539"/>
    <w:rsid w:val="00622191"/>
    <w:rsid w:val="006332C6"/>
    <w:rsid w:val="00634A5C"/>
    <w:rsid w:val="006405E4"/>
    <w:rsid w:val="006449BD"/>
    <w:rsid w:val="00644C69"/>
    <w:rsid w:val="00651572"/>
    <w:rsid w:val="006571F1"/>
    <w:rsid w:val="0065794A"/>
    <w:rsid w:val="00684C96"/>
    <w:rsid w:val="0068680B"/>
    <w:rsid w:val="006874B0"/>
    <w:rsid w:val="006A11F4"/>
    <w:rsid w:val="006A363B"/>
    <w:rsid w:val="006C07CF"/>
    <w:rsid w:val="006C49C1"/>
    <w:rsid w:val="006D084D"/>
    <w:rsid w:val="006D79FE"/>
    <w:rsid w:val="006E2856"/>
    <w:rsid w:val="006E7A50"/>
    <w:rsid w:val="006F6450"/>
    <w:rsid w:val="00701041"/>
    <w:rsid w:val="00713F05"/>
    <w:rsid w:val="0071441F"/>
    <w:rsid w:val="00724B8F"/>
    <w:rsid w:val="00727A19"/>
    <w:rsid w:val="00742654"/>
    <w:rsid w:val="00742DFC"/>
    <w:rsid w:val="00744990"/>
    <w:rsid w:val="00751516"/>
    <w:rsid w:val="00754A7F"/>
    <w:rsid w:val="00755374"/>
    <w:rsid w:val="007608AC"/>
    <w:rsid w:val="007629FA"/>
    <w:rsid w:val="007643BE"/>
    <w:rsid w:val="00774647"/>
    <w:rsid w:val="00775412"/>
    <w:rsid w:val="00790D75"/>
    <w:rsid w:val="0079139A"/>
    <w:rsid w:val="007929B6"/>
    <w:rsid w:val="007A2530"/>
    <w:rsid w:val="007A3A09"/>
    <w:rsid w:val="007A5BA1"/>
    <w:rsid w:val="007A66C1"/>
    <w:rsid w:val="007A76DF"/>
    <w:rsid w:val="007B15F1"/>
    <w:rsid w:val="007C0447"/>
    <w:rsid w:val="007C2B85"/>
    <w:rsid w:val="007C7571"/>
    <w:rsid w:val="007D4579"/>
    <w:rsid w:val="007D53E3"/>
    <w:rsid w:val="007E0FD5"/>
    <w:rsid w:val="007E2FA5"/>
    <w:rsid w:val="007F0602"/>
    <w:rsid w:val="0082357E"/>
    <w:rsid w:val="008237A7"/>
    <w:rsid w:val="00827C6F"/>
    <w:rsid w:val="0083633F"/>
    <w:rsid w:val="00836E44"/>
    <w:rsid w:val="00844657"/>
    <w:rsid w:val="00852F6D"/>
    <w:rsid w:val="00857B33"/>
    <w:rsid w:val="0086159E"/>
    <w:rsid w:val="00861DBC"/>
    <w:rsid w:val="008629F3"/>
    <w:rsid w:val="00864449"/>
    <w:rsid w:val="00864E8A"/>
    <w:rsid w:val="00871431"/>
    <w:rsid w:val="0088776A"/>
    <w:rsid w:val="00895DA6"/>
    <w:rsid w:val="008A50F2"/>
    <w:rsid w:val="008B495E"/>
    <w:rsid w:val="008B5830"/>
    <w:rsid w:val="008B7438"/>
    <w:rsid w:val="008C5437"/>
    <w:rsid w:val="008E3629"/>
    <w:rsid w:val="008E571F"/>
    <w:rsid w:val="008F1A6B"/>
    <w:rsid w:val="008F7D9E"/>
    <w:rsid w:val="0090201E"/>
    <w:rsid w:val="00905907"/>
    <w:rsid w:val="00912730"/>
    <w:rsid w:val="00912A5A"/>
    <w:rsid w:val="00914734"/>
    <w:rsid w:val="00916358"/>
    <w:rsid w:val="0092110A"/>
    <w:rsid w:val="00921724"/>
    <w:rsid w:val="00924371"/>
    <w:rsid w:val="00924BD5"/>
    <w:rsid w:val="00926036"/>
    <w:rsid w:val="00931A9A"/>
    <w:rsid w:val="009357AB"/>
    <w:rsid w:val="009409C7"/>
    <w:rsid w:val="00944976"/>
    <w:rsid w:val="009512E6"/>
    <w:rsid w:val="0095432B"/>
    <w:rsid w:val="009556D8"/>
    <w:rsid w:val="00967B3A"/>
    <w:rsid w:val="0097166E"/>
    <w:rsid w:val="0098036D"/>
    <w:rsid w:val="00984EAE"/>
    <w:rsid w:val="009B7E32"/>
    <w:rsid w:val="009C7CE5"/>
    <w:rsid w:val="009E4BA7"/>
    <w:rsid w:val="009E5AAC"/>
    <w:rsid w:val="00A048F2"/>
    <w:rsid w:val="00A10FE5"/>
    <w:rsid w:val="00A31C86"/>
    <w:rsid w:val="00A35A86"/>
    <w:rsid w:val="00A360F3"/>
    <w:rsid w:val="00A4196B"/>
    <w:rsid w:val="00A4378D"/>
    <w:rsid w:val="00A44BF2"/>
    <w:rsid w:val="00A462A7"/>
    <w:rsid w:val="00A46D24"/>
    <w:rsid w:val="00A57F69"/>
    <w:rsid w:val="00A60850"/>
    <w:rsid w:val="00A628FA"/>
    <w:rsid w:val="00A670A6"/>
    <w:rsid w:val="00A72312"/>
    <w:rsid w:val="00A77CAA"/>
    <w:rsid w:val="00A82F2F"/>
    <w:rsid w:val="00A87CB6"/>
    <w:rsid w:val="00A928D4"/>
    <w:rsid w:val="00A92C0B"/>
    <w:rsid w:val="00A932C1"/>
    <w:rsid w:val="00A94714"/>
    <w:rsid w:val="00A95E23"/>
    <w:rsid w:val="00AB33B2"/>
    <w:rsid w:val="00AC6BA3"/>
    <w:rsid w:val="00AD1A5E"/>
    <w:rsid w:val="00AD1DE7"/>
    <w:rsid w:val="00AD2DA8"/>
    <w:rsid w:val="00AD7E80"/>
    <w:rsid w:val="00AE0FA3"/>
    <w:rsid w:val="00AE1DD2"/>
    <w:rsid w:val="00AE2857"/>
    <w:rsid w:val="00AE7256"/>
    <w:rsid w:val="00AF14DB"/>
    <w:rsid w:val="00B001E4"/>
    <w:rsid w:val="00B00DEE"/>
    <w:rsid w:val="00B17296"/>
    <w:rsid w:val="00B21033"/>
    <w:rsid w:val="00B3091E"/>
    <w:rsid w:val="00B33B06"/>
    <w:rsid w:val="00B52061"/>
    <w:rsid w:val="00B56E32"/>
    <w:rsid w:val="00B60228"/>
    <w:rsid w:val="00B60550"/>
    <w:rsid w:val="00B60DF6"/>
    <w:rsid w:val="00B700FE"/>
    <w:rsid w:val="00B8366C"/>
    <w:rsid w:val="00B86748"/>
    <w:rsid w:val="00B86984"/>
    <w:rsid w:val="00B90EAC"/>
    <w:rsid w:val="00B9253E"/>
    <w:rsid w:val="00B9772D"/>
    <w:rsid w:val="00BA4495"/>
    <w:rsid w:val="00BB403A"/>
    <w:rsid w:val="00BE060B"/>
    <w:rsid w:val="00BF0D0A"/>
    <w:rsid w:val="00BF45CB"/>
    <w:rsid w:val="00BF4CF7"/>
    <w:rsid w:val="00BF793A"/>
    <w:rsid w:val="00C05C69"/>
    <w:rsid w:val="00C05E53"/>
    <w:rsid w:val="00C1512C"/>
    <w:rsid w:val="00C313CC"/>
    <w:rsid w:val="00C32748"/>
    <w:rsid w:val="00C345DF"/>
    <w:rsid w:val="00C34C66"/>
    <w:rsid w:val="00C34CD7"/>
    <w:rsid w:val="00C34D6D"/>
    <w:rsid w:val="00C35188"/>
    <w:rsid w:val="00C3620A"/>
    <w:rsid w:val="00C40DF4"/>
    <w:rsid w:val="00C44AD4"/>
    <w:rsid w:val="00C50210"/>
    <w:rsid w:val="00C56B82"/>
    <w:rsid w:val="00C56C3B"/>
    <w:rsid w:val="00C60689"/>
    <w:rsid w:val="00C75A70"/>
    <w:rsid w:val="00C77FEA"/>
    <w:rsid w:val="00C90BE4"/>
    <w:rsid w:val="00C9288D"/>
    <w:rsid w:val="00C93516"/>
    <w:rsid w:val="00C964D9"/>
    <w:rsid w:val="00CA19C9"/>
    <w:rsid w:val="00CA287A"/>
    <w:rsid w:val="00CA5E3B"/>
    <w:rsid w:val="00CA66EB"/>
    <w:rsid w:val="00CA6CCA"/>
    <w:rsid w:val="00CC47A3"/>
    <w:rsid w:val="00CC60B5"/>
    <w:rsid w:val="00CC7FFD"/>
    <w:rsid w:val="00CD001B"/>
    <w:rsid w:val="00CD0708"/>
    <w:rsid w:val="00CD5AFB"/>
    <w:rsid w:val="00CE05A6"/>
    <w:rsid w:val="00CE0D41"/>
    <w:rsid w:val="00CE5D99"/>
    <w:rsid w:val="00CF2131"/>
    <w:rsid w:val="00CF55A2"/>
    <w:rsid w:val="00D0112B"/>
    <w:rsid w:val="00D02138"/>
    <w:rsid w:val="00D038D7"/>
    <w:rsid w:val="00D06035"/>
    <w:rsid w:val="00D26987"/>
    <w:rsid w:val="00D32A20"/>
    <w:rsid w:val="00D35A4F"/>
    <w:rsid w:val="00D40506"/>
    <w:rsid w:val="00D52B54"/>
    <w:rsid w:val="00D542A0"/>
    <w:rsid w:val="00D5447F"/>
    <w:rsid w:val="00D60F7A"/>
    <w:rsid w:val="00D611E5"/>
    <w:rsid w:val="00D613B9"/>
    <w:rsid w:val="00D678CD"/>
    <w:rsid w:val="00D71C9A"/>
    <w:rsid w:val="00D82716"/>
    <w:rsid w:val="00D833BA"/>
    <w:rsid w:val="00D85EA7"/>
    <w:rsid w:val="00D928A6"/>
    <w:rsid w:val="00D933CC"/>
    <w:rsid w:val="00D939BF"/>
    <w:rsid w:val="00D9570E"/>
    <w:rsid w:val="00D961F6"/>
    <w:rsid w:val="00DA2008"/>
    <w:rsid w:val="00DA5C5F"/>
    <w:rsid w:val="00DB1FE9"/>
    <w:rsid w:val="00DB5FA0"/>
    <w:rsid w:val="00DC20D8"/>
    <w:rsid w:val="00DD041D"/>
    <w:rsid w:val="00DD053C"/>
    <w:rsid w:val="00DD7D16"/>
    <w:rsid w:val="00DE0FF8"/>
    <w:rsid w:val="00DE60FF"/>
    <w:rsid w:val="00DF4F41"/>
    <w:rsid w:val="00DF7C10"/>
    <w:rsid w:val="00E05B0E"/>
    <w:rsid w:val="00E11CBB"/>
    <w:rsid w:val="00E13511"/>
    <w:rsid w:val="00E20A12"/>
    <w:rsid w:val="00E214F8"/>
    <w:rsid w:val="00E244F2"/>
    <w:rsid w:val="00E24F41"/>
    <w:rsid w:val="00E3506F"/>
    <w:rsid w:val="00E524E3"/>
    <w:rsid w:val="00E52B28"/>
    <w:rsid w:val="00E5627F"/>
    <w:rsid w:val="00E604A3"/>
    <w:rsid w:val="00E62EE4"/>
    <w:rsid w:val="00E72093"/>
    <w:rsid w:val="00E80904"/>
    <w:rsid w:val="00E85F32"/>
    <w:rsid w:val="00E929CB"/>
    <w:rsid w:val="00E94650"/>
    <w:rsid w:val="00EA20C1"/>
    <w:rsid w:val="00EB4D04"/>
    <w:rsid w:val="00EC55B1"/>
    <w:rsid w:val="00ED14F0"/>
    <w:rsid w:val="00ED385B"/>
    <w:rsid w:val="00ED5F9E"/>
    <w:rsid w:val="00ED6D36"/>
    <w:rsid w:val="00ED74B5"/>
    <w:rsid w:val="00EE48D0"/>
    <w:rsid w:val="00EF4AF5"/>
    <w:rsid w:val="00F0472E"/>
    <w:rsid w:val="00F12851"/>
    <w:rsid w:val="00F131BF"/>
    <w:rsid w:val="00F16BF2"/>
    <w:rsid w:val="00F16E4B"/>
    <w:rsid w:val="00F173FE"/>
    <w:rsid w:val="00F23C8E"/>
    <w:rsid w:val="00F338BE"/>
    <w:rsid w:val="00F46A88"/>
    <w:rsid w:val="00F509E0"/>
    <w:rsid w:val="00F56148"/>
    <w:rsid w:val="00F62AC2"/>
    <w:rsid w:val="00F70F8A"/>
    <w:rsid w:val="00F724EE"/>
    <w:rsid w:val="00F846BE"/>
    <w:rsid w:val="00F85472"/>
    <w:rsid w:val="00F93641"/>
    <w:rsid w:val="00FA011B"/>
    <w:rsid w:val="00FA5956"/>
    <w:rsid w:val="00FB6AD6"/>
    <w:rsid w:val="00FB6D4A"/>
    <w:rsid w:val="00FC3924"/>
    <w:rsid w:val="00FE2734"/>
    <w:rsid w:val="00FE4392"/>
    <w:rsid w:val="00FE56C3"/>
    <w:rsid w:val="00FE579C"/>
    <w:rsid w:val="00FF0D4B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81FDD7"/>
  <w15:docId w15:val="{FBF98BF4-C5F5-4AC9-82E6-00CCBA8B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L-Mohanad Bold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90"/>
    <w:pPr>
      <w:bidi/>
    </w:pPr>
    <w:rPr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D26987"/>
    <w:pPr>
      <w:spacing w:after="200" w:line="259" w:lineRule="auto"/>
      <w:jc w:val="center"/>
      <w:outlineLvl w:val="0"/>
    </w:pPr>
    <w:rPr>
      <w:rFonts w:ascii="Tajawal" w:eastAsiaTheme="minorHAnsi" w:hAnsi="Tajawal" w:cs="Tajawal"/>
      <w:color w:val="5F497A" w:themeColor="accent4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unhideWhenUsed/>
    <w:rsid w:val="00423DA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423DA7"/>
  </w:style>
  <w:style w:type="paragraph" w:customStyle="1" w:styleId="a4">
    <w:name w:val="تذييل صفحة"/>
    <w:basedOn w:val="a"/>
    <w:link w:val="Char0"/>
    <w:uiPriority w:val="99"/>
    <w:unhideWhenUsed/>
    <w:rsid w:val="00423DA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423DA7"/>
  </w:style>
  <w:style w:type="paragraph" w:styleId="a5">
    <w:name w:val="Balloon Text"/>
    <w:basedOn w:val="a"/>
    <w:link w:val="Char1"/>
    <w:uiPriority w:val="99"/>
    <w:semiHidden/>
    <w:unhideWhenUsed/>
    <w:rsid w:val="00423DA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423D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6BF2"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next w:val="a6"/>
    <w:uiPriority w:val="59"/>
    <w:rsid w:val="00D40506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2"/>
    <w:uiPriority w:val="99"/>
    <w:unhideWhenUsed/>
    <w:rsid w:val="0098036D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uiPriority w:val="99"/>
    <w:rsid w:val="0098036D"/>
    <w:rPr>
      <w:sz w:val="32"/>
      <w:szCs w:val="32"/>
    </w:rPr>
  </w:style>
  <w:style w:type="paragraph" w:styleId="a8">
    <w:name w:val="footer"/>
    <w:basedOn w:val="a"/>
    <w:link w:val="Char3"/>
    <w:uiPriority w:val="99"/>
    <w:unhideWhenUsed/>
    <w:rsid w:val="0098036D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8"/>
    <w:uiPriority w:val="99"/>
    <w:rsid w:val="0098036D"/>
    <w:rPr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51388B"/>
    <w:pPr>
      <w:bidi w:val="0"/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D7D16"/>
    <w:pPr>
      <w:ind w:left="720"/>
      <w:contextualSpacing/>
    </w:pPr>
  </w:style>
  <w:style w:type="table" w:customStyle="1" w:styleId="11">
    <w:name w:val="جدول عادي 11"/>
    <w:basedOn w:val="a1"/>
    <w:uiPriority w:val="41"/>
    <w:rsid w:val="001E4C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Char">
    <w:name w:val="العنوان 1 Char"/>
    <w:basedOn w:val="a0"/>
    <w:link w:val="1"/>
    <w:uiPriority w:val="9"/>
    <w:rsid w:val="00D26987"/>
    <w:rPr>
      <w:rFonts w:ascii="Tajawal" w:eastAsiaTheme="minorHAnsi" w:hAnsi="Tajawal" w:cs="Tajawal"/>
      <w:color w:val="5F497A" w:themeColor="accent4" w:themeShade="BF"/>
      <w:sz w:val="32"/>
      <w:szCs w:val="32"/>
    </w:rPr>
  </w:style>
  <w:style w:type="paragraph" w:styleId="ab">
    <w:name w:val="No Spacing"/>
    <w:link w:val="Char4"/>
    <w:uiPriority w:val="1"/>
    <w:qFormat/>
    <w:rsid w:val="00D26987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بلا تباعد Char"/>
    <w:basedOn w:val="a0"/>
    <w:link w:val="ab"/>
    <w:uiPriority w:val="1"/>
    <w:rsid w:val="00D26987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9E5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6;&#1605;&#1575;&#1584;&#1580;%20&#1575;&#1604;&#1588;&#1572;&#1608;&#1606;%20&#1575;&#1604;&#1583;&#1593;&#1608;&#1610;&#1577;\&#1591;&#1604;&#1576;%20&#1589;&#1585;&#1601;%20&#1575;&#1604;&#1588;&#1607;&#1585;%20&#1604;&#1580;&#1606;&#1577;%20&#1575;&#1604;&#1588;&#1576;&#1575;&#1576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A11F2-BD04-47CE-A891-99D0BCC5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طلب صرف الشهر لجنة الشباب</Template>
  <TotalTime>6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مملكة</dc:creator>
  <cp:lastModifiedBy>جهاز 3</cp:lastModifiedBy>
  <cp:revision>4</cp:revision>
  <cp:lastPrinted>2022-09-15T15:52:00Z</cp:lastPrinted>
  <dcterms:created xsi:type="dcterms:W3CDTF">2022-09-15T15:51:00Z</dcterms:created>
  <dcterms:modified xsi:type="dcterms:W3CDTF">2022-09-15T15:57:00Z</dcterms:modified>
</cp:coreProperties>
</file>